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EBB" w:rsidRPr="006C512A" w:rsidRDefault="00261EBB" w:rsidP="008D01B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C512A">
        <w:rPr>
          <w:rFonts w:asciiTheme="majorEastAsia" w:eastAsiaTheme="majorEastAsia" w:hAnsiTheme="majorEastAsia" w:hint="eastAsia"/>
          <w:b/>
          <w:spacing w:val="105"/>
          <w:sz w:val="32"/>
          <w:szCs w:val="32"/>
        </w:rPr>
        <w:t>資料複写申込</w:t>
      </w:r>
      <w:r w:rsidRPr="006C512A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:rsidR="00107904" w:rsidRDefault="00107904" w:rsidP="00107904">
      <w:pPr>
        <w:spacing w:line="140" w:lineRule="exact"/>
        <w:rPr>
          <w:rFonts w:asciiTheme="majorEastAsia" w:eastAsiaTheme="majorEastAsia" w:hAnsiTheme="majorEastAsia"/>
        </w:rPr>
      </w:pPr>
    </w:p>
    <w:p w:rsidR="00261EBB" w:rsidRPr="00A96B7E" w:rsidRDefault="00FB4C0C" w:rsidP="00261EBB">
      <w:pPr>
        <w:rPr>
          <w:rFonts w:asciiTheme="majorEastAsia" w:eastAsiaTheme="majorEastAsia" w:hAnsiTheme="majorEastAsia"/>
          <w:sz w:val="22"/>
          <w:szCs w:val="22"/>
        </w:rPr>
      </w:pPr>
      <w:r w:rsidRPr="00BC7C9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392430</wp:posOffset>
                </wp:positionV>
                <wp:extent cx="745490" cy="36639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36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8E4" w:rsidRPr="00FB4C0C" w:rsidRDefault="00D438E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FB4C0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申込者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95pt;margin-top:30.9pt;width:58.7pt;height:2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" fillcolor="white [3201]" stroked="f" strokeweight=".5pt">
                <v:textbox>
                  <w:txbxContent>
                    <w:p w:rsidR="00D438E4" w:rsidRPr="00FB4C0C" w:rsidRDefault="00D438E4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FB4C0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申込者</w:t>
                      </w:r>
                    </w:p>
                  </w:txbxContent>
                </v:textbox>
              </v:shape>
            </w:pict>
          </mc:Fallback>
        </mc:AlternateContent>
      </w:r>
      <w:r w:rsidR="00261EBB" w:rsidRPr="008B359B">
        <w:rPr>
          <w:rFonts w:asciiTheme="majorEastAsia" w:eastAsiaTheme="majorEastAsia" w:hAnsiTheme="majorEastAsia" w:hint="eastAsia"/>
        </w:rPr>
        <w:t xml:space="preserve">　</w:t>
      </w:r>
      <w:r w:rsidR="00261EBB" w:rsidRPr="00A96B7E">
        <w:rPr>
          <w:rFonts w:asciiTheme="majorEastAsia" w:eastAsiaTheme="majorEastAsia" w:hAnsiTheme="majorEastAsia" w:hint="eastAsia"/>
          <w:sz w:val="22"/>
          <w:szCs w:val="22"/>
        </w:rPr>
        <w:t>敦賀市立図書館長　殿</w:t>
      </w:r>
    </w:p>
    <w:tbl>
      <w:tblPr>
        <w:tblW w:w="651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10"/>
      </w:tblGrid>
      <w:tr w:rsidR="00261EBB" w:rsidRPr="008B359B" w:rsidTr="00BC7C9C">
        <w:trPr>
          <w:trHeight w:val="1131"/>
        </w:trPr>
        <w:tc>
          <w:tcPr>
            <w:tcW w:w="6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1EBB" w:rsidRPr="00FB4C0C" w:rsidRDefault="00107904" w:rsidP="00FB4C0C">
            <w:pPr>
              <w:ind w:firstLineChars="1700" w:firstLine="3740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FB4C0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令和　　</w:t>
            </w:r>
            <w:r w:rsidR="00261EBB" w:rsidRPr="00FB4C0C">
              <w:rPr>
                <w:rFonts w:asciiTheme="majorEastAsia" w:eastAsiaTheme="majorEastAsia" w:hAnsiTheme="majorEastAsia" w:hint="eastAsia"/>
                <w:sz w:val="22"/>
                <w:szCs w:val="22"/>
              </w:rPr>
              <w:t>年　　月　　日</w:t>
            </w:r>
          </w:p>
          <w:p w:rsidR="00935588" w:rsidRPr="00BC7C9C" w:rsidRDefault="00935588" w:rsidP="00FB4C0C">
            <w:pPr>
              <w:spacing w:line="1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61EBB" w:rsidRPr="00BC7C9C" w:rsidRDefault="004B4594" w:rsidP="00D438E4">
            <w:pPr>
              <w:spacing w:line="360" w:lineRule="auto"/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7C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61EBB" w:rsidRPr="00BC7C9C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  <w:p w:rsidR="00261EBB" w:rsidRPr="00BC7C9C" w:rsidRDefault="004B4594" w:rsidP="004B4594">
            <w:pPr>
              <w:spacing w:line="360" w:lineRule="auto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C7C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="00261EBB" w:rsidRPr="00BC7C9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氏　名</w:t>
            </w:r>
          </w:p>
        </w:tc>
      </w:tr>
    </w:tbl>
    <w:p w:rsidR="00107904" w:rsidRDefault="00107904" w:rsidP="00107904">
      <w:pPr>
        <w:spacing w:after="120" w:line="20" w:lineRule="exact"/>
        <w:rPr>
          <w:rFonts w:asciiTheme="majorEastAsia" w:eastAsiaTheme="majorEastAsia" w:hAnsiTheme="majorEastAsia"/>
        </w:rPr>
      </w:pPr>
    </w:p>
    <w:p w:rsidR="00261EBB" w:rsidRPr="00A96B7E" w:rsidRDefault="00261EBB" w:rsidP="00261EBB">
      <w:pPr>
        <w:spacing w:after="120"/>
        <w:rPr>
          <w:rFonts w:asciiTheme="majorEastAsia" w:eastAsiaTheme="majorEastAsia" w:hAnsiTheme="majorEastAsia"/>
          <w:sz w:val="22"/>
          <w:szCs w:val="22"/>
        </w:rPr>
      </w:pPr>
      <w:r w:rsidRPr="008B359B">
        <w:rPr>
          <w:rFonts w:asciiTheme="majorEastAsia" w:eastAsiaTheme="majorEastAsia" w:hAnsiTheme="majorEastAsia" w:hint="eastAsia"/>
        </w:rPr>
        <w:t xml:space="preserve">　　</w:t>
      </w:r>
      <w:r w:rsidRPr="00A96B7E">
        <w:rPr>
          <w:rFonts w:asciiTheme="majorEastAsia" w:eastAsiaTheme="majorEastAsia" w:hAnsiTheme="majorEastAsia" w:hint="eastAsia"/>
          <w:sz w:val="22"/>
          <w:szCs w:val="22"/>
        </w:rPr>
        <w:t>次のとおり図書館資料の複写をしたいので申し込みます。</w:t>
      </w:r>
    </w:p>
    <w:tbl>
      <w:tblPr>
        <w:tblpPr w:leftFromText="142" w:rightFromText="142" w:vertAnchor="text" w:horzAnchor="margin" w:tblpY="7"/>
        <w:tblW w:w="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5"/>
        <w:gridCol w:w="1470"/>
        <w:gridCol w:w="1050"/>
      </w:tblGrid>
      <w:tr w:rsidR="00542E28" w:rsidRPr="008B359B" w:rsidTr="00935588">
        <w:trPr>
          <w:cantSplit/>
          <w:trHeight w:val="426"/>
        </w:trPr>
        <w:tc>
          <w:tcPr>
            <w:tcW w:w="3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7904" w:rsidRPr="00BC7C9C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7C9C">
              <w:rPr>
                <w:rFonts w:asciiTheme="majorEastAsia" w:eastAsiaTheme="majorEastAsia" w:hAnsiTheme="majorEastAsia" w:hint="eastAsia"/>
                <w:sz w:val="24"/>
                <w:szCs w:val="24"/>
              </w:rPr>
              <w:t>資　料　名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7904" w:rsidRPr="00BC7C9C" w:rsidRDefault="00107904" w:rsidP="00935588">
            <w:pPr>
              <w:ind w:left="227" w:hanging="22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7C9C">
              <w:rPr>
                <w:rFonts w:asciiTheme="majorEastAsia" w:eastAsiaTheme="majorEastAsia" w:hAnsiTheme="majorEastAsia" w:hint="eastAsia"/>
                <w:sz w:val="24"/>
                <w:szCs w:val="24"/>
              </w:rPr>
              <w:t>複写ページ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7904" w:rsidRPr="00BC7C9C" w:rsidRDefault="00107904" w:rsidP="00935588">
            <w:pPr>
              <w:ind w:left="227" w:right="20" w:hanging="22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C7C9C">
              <w:rPr>
                <w:rFonts w:asciiTheme="majorEastAsia" w:eastAsiaTheme="majorEastAsia" w:hAnsiTheme="majorEastAsia" w:hint="eastAsia"/>
                <w:sz w:val="24"/>
                <w:szCs w:val="24"/>
              </w:rPr>
              <w:t>枚　数</w:t>
            </w:r>
          </w:p>
        </w:tc>
      </w:tr>
      <w:tr w:rsidR="00542E28" w:rsidRPr="008B359B" w:rsidTr="00935588">
        <w:trPr>
          <w:cantSplit/>
          <w:trHeight w:val="70"/>
        </w:trPr>
        <w:tc>
          <w:tcPr>
            <w:tcW w:w="3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Pr="008B359B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2E28" w:rsidRPr="008B359B" w:rsidTr="00935588">
        <w:trPr>
          <w:cantSplit/>
          <w:trHeight w:val="173"/>
        </w:trPr>
        <w:tc>
          <w:tcPr>
            <w:tcW w:w="3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Pr="008B359B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2E28" w:rsidRPr="008B359B" w:rsidTr="00935588">
        <w:trPr>
          <w:cantSplit/>
          <w:trHeight w:val="107"/>
        </w:trPr>
        <w:tc>
          <w:tcPr>
            <w:tcW w:w="3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Pr="008B359B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2E28" w:rsidRPr="008B359B" w:rsidTr="00935588">
        <w:trPr>
          <w:cantSplit/>
          <w:trHeight w:val="183"/>
        </w:trPr>
        <w:tc>
          <w:tcPr>
            <w:tcW w:w="3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Pr="008B359B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2E28" w:rsidRPr="008B359B" w:rsidTr="00935588">
        <w:trPr>
          <w:cantSplit/>
          <w:trHeight w:val="103"/>
        </w:trPr>
        <w:tc>
          <w:tcPr>
            <w:tcW w:w="3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Pr="008B359B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2E28" w:rsidRPr="008B359B" w:rsidTr="00935588">
        <w:trPr>
          <w:cantSplit/>
          <w:trHeight w:val="221"/>
        </w:trPr>
        <w:tc>
          <w:tcPr>
            <w:tcW w:w="3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Pr="008B359B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2E28" w:rsidRPr="008B359B" w:rsidTr="00BC7C9C">
        <w:trPr>
          <w:cantSplit/>
          <w:trHeight w:val="127"/>
        </w:trPr>
        <w:tc>
          <w:tcPr>
            <w:tcW w:w="3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  <w:p w:rsidR="00107904" w:rsidRPr="008B359B" w:rsidRDefault="00107904" w:rsidP="00935588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7904" w:rsidRPr="008B359B" w:rsidRDefault="00107904" w:rsidP="00935588">
            <w:pPr>
              <w:ind w:left="227" w:right="227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7904" w:rsidRPr="008B359B" w:rsidRDefault="00107904" w:rsidP="0093558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542E28" w:rsidRPr="008B359B" w:rsidTr="00BC7C9C">
        <w:trPr>
          <w:cantSplit/>
          <w:trHeight w:val="601"/>
        </w:trPr>
        <w:tc>
          <w:tcPr>
            <w:tcW w:w="398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107904" w:rsidRDefault="00107904" w:rsidP="00935588">
            <w:pPr>
              <w:ind w:right="1067"/>
              <w:rPr>
                <w:rFonts w:asciiTheme="majorEastAsia" w:eastAsiaTheme="majorEastAsia" w:hAnsiTheme="majorEastAsia"/>
              </w:rPr>
            </w:pPr>
          </w:p>
          <w:p w:rsidR="006C512A" w:rsidRPr="008B359B" w:rsidRDefault="006C512A" w:rsidP="00935588">
            <w:pPr>
              <w:ind w:right="1067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07904" w:rsidRPr="00A96B7E" w:rsidRDefault="00107904" w:rsidP="009355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96B7E"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　計</w:t>
            </w:r>
          </w:p>
        </w:tc>
        <w:tc>
          <w:tcPr>
            <w:tcW w:w="10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7904" w:rsidRPr="00A96B7E" w:rsidRDefault="00107904" w:rsidP="00707FF8">
            <w:pPr>
              <w:ind w:right="-28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96B7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枚</w:t>
            </w:r>
          </w:p>
        </w:tc>
      </w:tr>
    </w:tbl>
    <w:p w:rsidR="00BC7C9C" w:rsidRDefault="00BC7C9C" w:rsidP="00BC7C9C">
      <w:pPr>
        <w:spacing w:line="60" w:lineRule="exact"/>
        <w:rPr>
          <w:rFonts w:asciiTheme="majorEastAsia" w:eastAsiaTheme="majorEastAsia" w:hAnsiTheme="majorEastAsia"/>
          <w:sz w:val="20"/>
        </w:rPr>
      </w:pPr>
    </w:p>
    <w:p w:rsidR="004B4594" w:rsidRPr="006C512A" w:rsidRDefault="00261EBB" w:rsidP="004B4594">
      <w:pPr>
        <w:spacing w:line="240" w:lineRule="exact"/>
        <w:ind w:firstLineChars="100" w:firstLine="200"/>
        <w:rPr>
          <w:rFonts w:asciiTheme="majorEastAsia" w:eastAsiaTheme="majorEastAsia" w:hAnsiTheme="majorEastAsia"/>
          <w:sz w:val="20"/>
        </w:rPr>
      </w:pPr>
      <w:r w:rsidRPr="006C512A">
        <w:rPr>
          <w:rFonts w:asciiTheme="majorEastAsia" w:eastAsiaTheme="majorEastAsia" w:hAnsiTheme="majorEastAsia" w:hint="eastAsia"/>
          <w:sz w:val="20"/>
        </w:rPr>
        <w:t>この複写は、私の研究の目的のためにのみ使用し、複写によって生じる</w:t>
      </w:r>
    </w:p>
    <w:p w:rsidR="00261EBB" w:rsidRPr="006C512A" w:rsidRDefault="00261EBB" w:rsidP="004B4594">
      <w:pPr>
        <w:spacing w:line="240" w:lineRule="exact"/>
        <w:rPr>
          <w:rFonts w:asciiTheme="majorEastAsia" w:eastAsiaTheme="majorEastAsia" w:hAnsiTheme="majorEastAsia"/>
          <w:sz w:val="20"/>
        </w:rPr>
      </w:pPr>
      <w:r w:rsidRPr="006C512A">
        <w:rPr>
          <w:rFonts w:asciiTheme="majorEastAsia" w:eastAsiaTheme="majorEastAsia" w:hAnsiTheme="majorEastAsia" w:hint="eastAsia"/>
          <w:sz w:val="20"/>
        </w:rPr>
        <w:t>著作権法の問題等については、すべて私がその責任を負います。</w:t>
      </w:r>
    </w:p>
    <w:tbl>
      <w:tblPr>
        <w:tblpPr w:leftFromText="142" w:rightFromText="142" w:vertAnchor="text" w:horzAnchor="margin" w:tblpXSpec="right" w:tblpY="13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1480"/>
      </w:tblGrid>
      <w:tr w:rsidR="00107904" w:rsidRPr="008B359B" w:rsidTr="00935588">
        <w:trPr>
          <w:trHeight w:val="428"/>
        </w:trPr>
        <w:tc>
          <w:tcPr>
            <w:tcW w:w="1045" w:type="dxa"/>
            <w:vAlign w:val="center"/>
          </w:tcPr>
          <w:p w:rsidR="00107904" w:rsidRPr="00A96B7E" w:rsidRDefault="00107904" w:rsidP="0010790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96B7E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</w:t>
            </w:r>
          </w:p>
        </w:tc>
        <w:tc>
          <w:tcPr>
            <w:tcW w:w="1480" w:type="dxa"/>
            <w:vAlign w:val="center"/>
          </w:tcPr>
          <w:p w:rsidR="00107904" w:rsidRPr="008B359B" w:rsidRDefault="00107904" w:rsidP="0010790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8D01B0" w:rsidRPr="008B359B" w:rsidRDefault="008D01B0" w:rsidP="004B4594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</w:p>
    <w:p w:rsidR="00A96B7E" w:rsidRDefault="00A96B7E" w:rsidP="00067470">
      <w:pPr>
        <w:wordWrap w:val="0"/>
        <w:autoSpaceDE w:val="0"/>
        <w:autoSpaceDN w:val="0"/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sectPr w:rsidR="00A96B7E" w:rsidSect="00FB4C0C">
      <w:pgSz w:w="8419" w:h="11906" w:orient="landscape" w:code="9"/>
      <w:pgMar w:top="397" w:right="964" w:bottom="397" w:left="96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96F" w:rsidRDefault="0032796F">
      <w:r>
        <w:separator/>
      </w:r>
    </w:p>
  </w:endnote>
  <w:endnote w:type="continuationSeparator" w:id="0">
    <w:p w:rsidR="0032796F" w:rsidRDefault="0032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96F" w:rsidRDefault="0032796F">
      <w:r>
        <w:separator/>
      </w:r>
    </w:p>
  </w:footnote>
  <w:footnote w:type="continuationSeparator" w:id="0">
    <w:p w:rsidR="0032796F" w:rsidRDefault="00327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printTwoOnOne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74"/>
    <w:rsid w:val="000637E2"/>
    <w:rsid w:val="00067470"/>
    <w:rsid w:val="000D4E92"/>
    <w:rsid w:val="000F6D3D"/>
    <w:rsid w:val="00107904"/>
    <w:rsid w:val="00157A02"/>
    <w:rsid w:val="00226B0A"/>
    <w:rsid w:val="00245DE4"/>
    <w:rsid w:val="00261EBB"/>
    <w:rsid w:val="002816A3"/>
    <w:rsid w:val="002B6AAB"/>
    <w:rsid w:val="00302BB9"/>
    <w:rsid w:val="00303048"/>
    <w:rsid w:val="0032796F"/>
    <w:rsid w:val="003336F9"/>
    <w:rsid w:val="003A4189"/>
    <w:rsid w:val="004109C7"/>
    <w:rsid w:val="00451399"/>
    <w:rsid w:val="004B4594"/>
    <w:rsid w:val="005047BB"/>
    <w:rsid w:val="00523A96"/>
    <w:rsid w:val="00542E28"/>
    <w:rsid w:val="0055591B"/>
    <w:rsid w:val="0057306D"/>
    <w:rsid w:val="005979C0"/>
    <w:rsid w:val="005B2372"/>
    <w:rsid w:val="00615F63"/>
    <w:rsid w:val="006C512A"/>
    <w:rsid w:val="006F11FE"/>
    <w:rsid w:val="006F561E"/>
    <w:rsid w:val="00706272"/>
    <w:rsid w:val="00707FF8"/>
    <w:rsid w:val="00767E40"/>
    <w:rsid w:val="007A2060"/>
    <w:rsid w:val="007B6D68"/>
    <w:rsid w:val="007D1CE2"/>
    <w:rsid w:val="007E44B8"/>
    <w:rsid w:val="00802F60"/>
    <w:rsid w:val="008B359B"/>
    <w:rsid w:val="008D01B0"/>
    <w:rsid w:val="00935588"/>
    <w:rsid w:val="00950CA7"/>
    <w:rsid w:val="00A62349"/>
    <w:rsid w:val="00A96B7E"/>
    <w:rsid w:val="00B23124"/>
    <w:rsid w:val="00B41D74"/>
    <w:rsid w:val="00B56BB6"/>
    <w:rsid w:val="00BC7C9C"/>
    <w:rsid w:val="00C45BA0"/>
    <w:rsid w:val="00D438E4"/>
    <w:rsid w:val="00DB5E47"/>
    <w:rsid w:val="00DC665B"/>
    <w:rsid w:val="00DF709B"/>
    <w:rsid w:val="00E75595"/>
    <w:rsid w:val="00E94F2A"/>
    <w:rsid w:val="00ED4CFE"/>
    <w:rsid w:val="00F54574"/>
    <w:rsid w:val="00FB4C0C"/>
    <w:rsid w:val="00F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C39043"/>
  <w14:defaultImageDpi w14:val="0"/>
  <w15:docId w15:val="{C4AEBFCE-E008-480F-AA6E-EF68F9F2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706272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rsid w:val="00FB4C0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FB4C0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B4C0C"/>
    <w:rPr>
      <w:szCs w:val="20"/>
    </w:rPr>
  </w:style>
  <w:style w:type="paragraph" w:styleId="ac">
    <w:name w:val="annotation subject"/>
    <w:basedOn w:val="aa"/>
    <w:next w:val="aa"/>
    <w:link w:val="ad"/>
    <w:uiPriority w:val="99"/>
    <w:rsid w:val="00FB4C0C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FB4C0C"/>
    <w:rPr>
      <w:b/>
      <w:bCs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B4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4C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7B11-3F88-4905-859B-94A654C1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128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図書館</cp:lastModifiedBy>
  <cp:revision>2</cp:revision>
  <cp:lastPrinted>2021-03-24T04:03:00Z</cp:lastPrinted>
  <dcterms:created xsi:type="dcterms:W3CDTF">2026-02-26T07:09:00Z</dcterms:created>
  <dcterms:modified xsi:type="dcterms:W3CDTF">2026-02-26T07:09:00Z</dcterms:modified>
</cp:coreProperties>
</file>