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3F" w:rsidRDefault="0017013F" w:rsidP="00C10459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E161C">
        <w:rPr>
          <w:rFonts w:asciiTheme="minorEastAsia" w:eastAsiaTheme="minorEastAsia" w:hAnsiTheme="minorEastAsia" w:hint="eastAsia"/>
          <w:sz w:val="24"/>
          <w:szCs w:val="24"/>
        </w:rPr>
        <w:t>様式第４号</w:t>
      </w:r>
    </w:p>
    <w:p w:rsidR="0017013F" w:rsidRPr="008E161C" w:rsidRDefault="0017013F" w:rsidP="00C1045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敦賀市立図書館研修室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>使用願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C10459" w:rsidRPr="008E161C" w:rsidRDefault="00C10459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C1C21" w:rsidRPr="001C1C21" w:rsidRDefault="001C1C21" w:rsidP="001C1C21">
      <w:pPr>
        <w:spacing w:line="480" w:lineRule="exact"/>
        <w:ind w:rightChars="-100" w:right="-210"/>
        <w:rPr>
          <w:rFonts w:asciiTheme="minorEastAsia" w:eastAsiaTheme="minorEastAsia" w:hAnsiTheme="minorEastAsia"/>
          <w:sz w:val="24"/>
          <w:szCs w:val="24"/>
        </w:rPr>
      </w:pP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1C1C21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-1802768384"/>
        </w:rPr>
        <w:t>使用日</w:t>
      </w:r>
      <w:r w:rsidRPr="001C1C21">
        <w:rPr>
          <w:rFonts w:asciiTheme="minorEastAsia" w:eastAsiaTheme="minorEastAsia" w:hAnsiTheme="minorEastAsia" w:hint="eastAsia"/>
          <w:kern w:val="0"/>
          <w:sz w:val="24"/>
          <w:szCs w:val="24"/>
          <w:fitText w:val="1260" w:id="-1802768384"/>
        </w:rPr>
        <w:t>時</w:t>
      </w:r>
      <w:r w:rsidRPr="001C1C2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 w:rsidR="00F245B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F245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F245B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F245BB">
        <w:rPr>
          <w:rFonts w:asciiTheme="minorEastAsia" w:eastAsiaTheme="minorEastAsia" w:hAnsiTheme="minorEastAsia" w:hint="eastAsia"/>
          <w:sz w:val="24"/>
          <w:szCs w:val="24"/>
        </w:rPr>
        <w:t xml:space="preserve"> 　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準備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時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1C1C21" w:rsidRPr="001C1C21" w:rsidRDefault="001C1C21" w:rsidP="00F245BB">
      <w:pPr>
        <w:spacing w:line="480" w:lineRule="exact"/>
        <w:ind w:left="5957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開始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時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1C1C21" w:rsidRPr="001C1C21" w:rsidRDefault="001C1C21" w:rsidP="00F245BB">
      <w:pPr>
        <w:spacing w:line="480" w:lineRule="exact"/>
        <w:ind w:left="6197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終了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 xml:space="preserve">時　　　</w:t>
      </w:r>
      <w:r w:rsidRPr="001C1C2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C1C21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8E161C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-2086481663"/>
        </w:rPr>
        <w:t>使用室</w:t>
      </w:r>
      <w:r w:rsidRPr="008E161C">
        <w:rPr>
          <w:rFonts w:asciiTheme="minorEastAsia" w:eastAsiaTheme="minorEastAsia" w:hAnsiTheme="minorEastAsia" w:hint="eastAsia"/>
          <w:kern w:val="0"/>
          <w:sz w:val="24"/>
          <w:szCs w:val="24"/>
          <w:fitText w:val="1260" w:id="-2086481663"/>
        </w:rPr>
        <w:t>名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室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修</w:t>
      </w:r>
      <w:r w:rsidR="008E161C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13EF" w:rsidRPr="008E161C">
        <w:rPr>
          <w:rFonts w:asciiTheme="minorEastAsia" w:eastAsiaTheme="minorEastAsia" w:hAnsiTheme="minorEastAsia" w:hint="eastAsia"/>
          <w:sz w:val="24"/>
          <w:szCs w:val="24"/>
        </w:rPr>
        <w:t>室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8E161C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-2086481662"/>
        </w:rPr>
        <w:t>使用目</w:t>
      </w:r>
      <w:r w:rsidRPr="008E161C">
        <w:rPr>
          <w:rFonts w:asciiTheme="minorEastAsia" w:eastAsiaTheme="minorEastAsia" w:hAnsiTheme="minorEastAsia" w:hint="eastAsia"/>
          <w:kern w:val="0"/>
          <w:sz w:val="24"/>
          <w:szCs w:val="24"/>
          <w:fitText w:val="1260" w:id="-2086481662"/>
        </w:rPr>
        <w:t>的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４　参加予定人員　　　　　　　　　人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Pr="008E161C">
        <w:rPr>
          <w:rFonts w:asciiTheme="minorEastAsia" w:eastAsiaTheme="minorEastAsia" w:hAnsiTheme="minorEastAsia" w:hint="eastAsia"/>
          <w:spacing w:val="26"/>
          <w:kern w:val="0"/>
          <w:sz w:val="24"/>
          <w:szCs w:val="24"/>
          <w:fitText w:val="1260" w:id="-2086481661"/>
        </w:rPr>
        <w:t>使</w:t>
      </w:r>
      <w:r w:rsidRPr="008E161C">
        <w:rPr>
          <w:rFonts w:asciiTheme="minorEastAsia" w:eastAsiaTheme="minorEastAsia" w:hAnsiTheme="minorEastAsia" w:hint="eastAsia"/>
          <w:kern w:val="0"/>
          <w:sz w:val="24"/>
          <w:szCs w:val="24"/>
          <w:fitText w:val="1260" w:id="-2086481661"/>
        </w:rPr>
        <w:t>用備品名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　　ワイヤレスマイク　　プロジェクター　　スクリーン</w:t>
      </w:r>
    </w:p>
    <w:p w:rsidR="0017013F" w:rsidRPr="008E161C" w:rsidRDefault="00E6231C" w:rsidP="000D68B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17013F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その他（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013F"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）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６　冷暖房の有無　　　　要　・　否</w:t>
      </w: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F22440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敦賀市立図書館運営規則を遵守いたしますから、上記のとおり許可下さるよう</w:t>
      </w:r>
    </w:p>
    <w:p w:rsidR="0017013F" w:rsidRPr="008E161C" w:rsidRDefault="0017013F" w:rsidP="00F22440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お願いします。</w:t>
      </w:r>
    </w:p>
    <w:p w:rsidR="0017013F" w:rsidRPr="008E161C" w:rsidRDefault="0017013F" w:rsidP="000D68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F22440">
      <w:pPr>
        <w:ind w:left="210"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Pr="008E161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Pr="008E161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7013F" w:rsidRPr="008E161C" w:rsidRDefault="0017013F" w:rsidP="000D68B9">
      <w:pPr>
        <w:ind w:left="210" w:hanging="21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013F" w:rsidRPr="008E161C" w:rsidRDefault="0017013F" w:rsidP="000D68B9">
      <w:pPr>
        <w:ind w:left="210" w:hanging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　　敦賀市立図書館長　殿</w:t>
      </w:r>
    </w:p>
    <w:p w:rsidR="0017013F" w:rsidRPr="008E161C" w:rsidRDefault="0017013F" w:rsidP="000D68B9">
      <w:pPr>
        <w:ind w:left="210" w:hanging="21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30B8C" w:rsidRPr="008E161C" w:rsidRDefault="0017013F" w:rsidP="00F22440">
      <w:pPr>
        <w:spacing w:line="360" w:lineRule="auto"/>
        <w:ind w:right="2310"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 xml:space="preserve">使用責任者　</w:t>
      </w:r>
      <w:r w:rsidRPr="008E161C">
        <w:rPr>
          <w:rFonts w:asciiTheme="minorEastAsia" w:eastAsiaTheme="minorEastAsia" w:hAnsiTheme="minorEastAsia" w:hint="eastAsia"/>
          <w:spacing w:val="105"/>
          <w:sz w:val="24"/>
          <w:szCs w:val="24"/>
        </w:rPr>
        <w:t xml:space="preserve">住　</w:t>
      </w:r>
      <w:r w:rsidRPr="008E161C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17013F" w:rsidRPr="008E161C" w:rsidRDefault="0017013F" w:rsidP="00F22440">
      <w:pPr>
        <w:spacing w:line="360" w:lineRule="auto"/>
        <w:ind w:right="2310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団　体　名</w:t>
      </w:r>
    </w:p>
    <w:p w:rsidR="0017013F" w:rsidRPr="008E161C" w:rsidRDefault="0017013F" w:rsidP="00F22440">
      <w:pPr>
        <w:spacing w:line="360" w:lineRule="auto"/>
        <w:ind w:right="210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代表者氏名</w:t>
      </w:r>
    </w:p>
    <w:p w:rsidR="0017013F" w:rsidRPr="008E161C" w:rsidRDefault="0017013F" w:rsidP="00F22440">
      <w:pPr>
        <w:spacing w:line="360" w:lineRule="auto"/>
        <w:ind w:right="1470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8E161C">
        <w:rPr>
          <w:rFonts w:asciiTheme="minorEastAsia" w:eastAsiaTheme="minorEastAsia" w:hAnsiTheme="minorEastAsia" w:hint="eastAsia"/>
          <w:sz w:val="24"/>
          <w:szCs w:val="24"/>
        </w:rPr>
        <w:t>Ｔ　Ｅ　Ｌ</w:t>
      </w:r>
    </w:p>
    <w:sectPr w:rsidR="0017013F" w:rsidRPr="008E161C" w:rsidSect="00F22440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361" w:bottom="1418" w:left="1418" w:header="851" w:footer="992" w:gutter="0"/>
      <w:pgNumType w:start="1"/>
      <w:cols w:space="425"/>
      <w:docGrid w:type="line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32" w:rsidRDefault="00817432" w:rsidP="00DA54F1">
      <w:r>
        <w:separator/>
      </w:r>
    </w:p>
  </w:endnote>
  <w:endnote w:type="continuationSeparator" w:id="0">
    <w:p w:rsidR="00817432" w:rsidRDefault="00817432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1C" w:rsidRDefault="00602A1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02A1C" w:rsidRDefault="00602A1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1C" w:rsidRDefault="00602A1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02A1C" w:rsidRDefault="00602A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32" w:rsidRDefault="00817432" w:rsidP="00DA54F1">
      <w:r>
        <w:separator/>
      </w:r>
    </w:p>
  </w:footnote>
  <w:footnote w:type="continuationSeparator" w:id="0">
    <w:p w:rsidR="00817432" w:rsidRDefault="00817432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1C" w:rsidRDefault="00602A1C"/>
  <w:p w:rsidR="00602A1C" w:rsidRDefault="00602A1C">
    <w:r>
      <w:rPr>
        <w:rFonts w:hint="eastAsia"/>
      </w:rPr>
      <w:t>総務編（財団法人ハイウェイ交流センター組織規程）</w:t>
    </w:r>
  </w:p>
  <w:p w:rsidR="00602A1C" w:rsidRDefault="00602A1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1C" w:rsidRDefault="00602A1C"/>
  <w:p w:rsidR="00602A1C" w:rsidRDefault="00602A1C">
    <w:r>
      <w:rPr>
        <w:rFonts w:hint="eastAsia"/>
      </w:rPr>
      <w:t>総務編（財団法人ハイウェイ交流センター組織規程）</w:t>
    </w:r>
  </w:p>
  <w:p w:rsidR="00602A1C" w:rsidRDefault="00602A1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7"/>
  <w:drawingGridVerticalSpacing w:val="38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42"/>
    <w:rsid w:val="00027ACC"/>
    <w:rsid w:val="00085D39"/>
    <w:rsid w:val="00094442"/>
    <w:rsid w:val="000D68B9"/>
    <w:rsid w:val="00126881"/>
    <w:rsid w:val="00137159"/>
    <w:rsid w:val="0017013F"/>
    <w:rsid w:val="00180E1C"/>
    <w:rsid w:val="0019290A"/>
    <w:rsid w:val="001B7FC5"/>
    <w:rsid w:val="001C1C21"/>
    <w:rsid w:val="001C5497"/>
    <w:rsid w:val="001D13EF"/>
    <w:rsid w:val="001E02DE"/>
    <w:rsid w:val="001F0F52"/>
    <w:rsid w:val="002115F0"/>
    <w:rsid w:val="00281EBF"/>
    <w:rsid w:val="002937AD"/>
    <w:rsid w:val="0029672D"/>
    <w:rsid w:val="002A570C"/>
    <w:rsid w:val="00316178"/>
    <w:rsid w:val="00325627"/>
    <w:rsid w:val="00360335"/>
    <w:rsid w:val="003A71DD"/>
    <w:rsid w:val="003C288B"/>
    <w:rsid w:val="00437F55"/>
    <w:rsid w:val="00470A6A"/>
    <w:rsid w:val="00480117"/>
    <w:rsid w:val="004924F2"/>
    <w:rsid w:val="004960C2"/>
    <w:rsid w:val="004C2073"/>
    <w:rsid w:val="004F4B05"/>
    <w:rsid w:val="005221F9"/>
    <w:rsid w:val="00531A79"/>
    <w:rsid w:val="005B0A1D"/>
    <w:rsid w:val="005B3E64"/>
    <w:rsid w:val="005C34AD"/>
    <w:rsid w:val="00602A1C"/>
    <w:rsid w:val="00641814"/>
    <w:rsid w:val="00643B86"/>
    <w:rsid w:val="00660B82"/>
    <w:rsid w:val="00691F05"/>
    <w:rsid w:val="006A7355"/>
    <w:rsid w:val="006B3959"/>
    <w:rsid w:val="00714621"/>
    <w:rsid w:val="00717411"/>
    <w:rsid w:val="007260DF"/>
    <w:rsid w:val="00763895"/>
    <w:rsid w:val="00770296"/>
    <w:rsid w:val="007A59A8"/>
    <w:rsid w:val="007B3170"/>
    <w:rsid w:val="007E7C20"/>
    <w:rsid w:val="00817432"/>
    <w:rsid w:val="008333FA"/>
    <w:rsid w:val="00852307"/>
    <w:rsid w:val="00854204"/>
    <w:rsid w:val="008964D3"/>
    <w:rsid w:val="008B35AB"/>
    <w:rsid w:val="008E161C"/>
    <w:rsid w:val="008E4B28"/>
    <w:rsid w:val="00912658"/>
    <w:rsid w:val="00967178"/>
    <w:rsid w:val="00973588"/>
    <w:rsid w:val="009B49C8"/>
    <w:rsid w:val="009C7F8C"/>
    <w:rsid w:val="009E7375"/>
    <w:rsid w:val="00A20D40"/>
    <w:rsid w:val="00A55C75"/>
    <w:rsid w:val="00A91E3A"/>
    <w:rsid w:val="00AB4435"/>
    <w:rsid w:val="00AC5047"/>
    <w:rsid w:val="00BD1574"/>
    <w:rsid w:val="00C10459"/>
    <w:rsid w:val="00C20CD7"/>
    <w:rsid w:val="00C345F3"/>
    <w:rsid w:val="00C35F14"/>
    <w:rsid w:val="00C97697"/>
    <w:rsid w:val="00D234EB"/>
    <w:rsid w:val="00D30E1C"/>
    <w:rsid w:val="00D80B4D"/>
    <w:rsid w:val="00D91268"/>
    <w:rsid w:val="00D91A9D"/>
    <w:rsid w:val="00DA54F1"/>
    <w:rsid w:val="00DB16BB"/>
    <w:rsid w:val="00DC0F0C"/>
    <w:rsid w:val="00DF2E1F"/>
    <w:rsid w:val="00DF770C"/>
    <w:rsid w:val="00E10FF4"/>
    <w:rsid w:val="00E268B8"/>
    <w:rsid w:val="00E30B8C"/>
    <w:rsid w:val="00E3534A"/>
    <w:rsid w:val="00E6231C"/>
    <w:rsid w:val="00E63373"/>
    <w:rsid w:val="00E9576E"/>
    <w:rsid w:val="00EA2A91"/>
    <w:rsid w:val="00EF2E5F"/>
    <w:rsid w:val="00F22440"/>
    <w:rsid w:val="00F245BB"/>
    <w:rsid w:val="00F81B4F"/>
    <w:rsid w:val="00F84836"/>
    <w:rsid w:val="00F864F3"/>
    <w:rsid w:val="00FA388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7553"/>
  <w14:defaultImageDpi w14:val="0"/>
  <w15:docId w15:val="{4EFB324D-1EAB-46D2-A9B0-0FCEACE6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C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39"/>
    <w:locked/>
    <w:rsid w:val="0071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5C34A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C34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C34AD"/>
    <w:rPr>
      <w:rFonts w:ascii="ＭＳ 明朝"/>
      <w:szCs w:val="20"/>
    </w:rPr>
  </w:style>
  <w:style w:type="paragraph" w:styleId="af1">
    <w:name w:val="annotation subject"/>
    <w:basedOn w:val="af"/>
    <w:next w:val="af"/>
    <w:link w:val="af2"/>
    <w:uiPriority w:val="99"/>
    <w:rsid w:val="005C34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5C34AD"/>
    <w:rPr>
      <w:rFonts w:ascii="ＭＳ 明朝"/>
      <w:b/>
      <w:bCs/>
      <w:szCs w:val="20"/>
    </w:rPr>
  </w:style>
  <w:style w:type="paragraph" w:styleId="af3">
    <w:name w:val="Balloon Text"/>
    <w:basedOn w:val="a"/>
    <w:link w:val="af4"/>
    <w:uiPriority w:val="99"/>
    <w:rsid w:val="005C3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5C34AD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4C2073"/>
    <w:pPr>
      <w:ind w:leftChars="400" w:left="840"/>
    </w:pPr>
  </w:style>
  <w:style w:type="table" w:customStyle="1" w:styleId="TableGrid">
    <w:name w:val="TableGrid"/>
    <w:rsid w:val="00602A1C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Word98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CA0B-A4CD-4E64-A839-FACE40B5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図書館</cp:lastModifiedBy>
  <cp:revision>2</cp:revision>
  <cp:lastPrinted>2021-02-04T05:49:00Z</cp:lastPrinted>
  <dcterms:created xsi:type="dcterms:W3CDTF">2023-04-05T02:51:00Z</dcterms:created>
  <dcterms:modified xsi:type="dcterms:W3CDTF">2023-04-05T02:51:00Z</dcterms:modified>
  <cp:category>_x000d_</cp:category>
</cp:coreProperties>
</file>